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1212"/>
        <w:gridCol w:w="840"/>
        <w:gridCol w:w="717"/>
        <w:gridCol w:w="859"/>
        <w:gridCol w:w="4934"/>
        <w:gridCol w:w="1775"/>
        <w:gridCol w:w="1782"/>
        <w:gridCol w:w="1464"/>
      </w:tblGrid>
      <w:tr w:rsidR="00FB4CB1" w:rsidRPr="00F660BB" w:rsidTr="003A230B">
        <w:trPr>
          <w:trHeight w:val="857"/>
        </w:trPr>
        <w:tc>
          <w:tcPr>
            <w:tcW w:w="576" w:type="dxa"/>
            <w:vAlign w:val="center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60" w:lineRule="exact"/>
              <w:ind w:left="120"/>
              <w:jc w:val="center"/>
              <w:rPr>
                <w:rFonts w:ascii="VGUNEC+o¨²¨¬?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VGUNEC+o¨²¨¬?" w:cs="宋体" w:hint="eastAsia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12" w:type="dxa"/>
            <w:vAlign w:val="center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6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</w:rPr>
              <w:t>监测点地址</w:t>
            </w:r>
          </w:p>
        </w:tc>
        <w:tc>
          <w:tcPr>
            <w:tcW w:w="840" w:type="dxa"/>
            <w:vAlign w:val="center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采样</w:t>
            </w:r>
          </w:p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6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17" w:type="dxa"/>
            <w:vAlign w:val="center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检测</w:t>
            </w:r>
          </w:p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6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59" w:type="dxa"/>
            <w:vAlign w:val="center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检测</w:t>
            </w:r>
          </w:p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6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934" w:type="dxa"/>
            <w:vAlign w:val="center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监测指标</w:t>
            </w:r>
          </w:p>
        </w:tc>
        <w:tc>
          <w:tcPr>
            <w:tcW w:w="1775" w:type="dxa"/>
            <w:vAlign w:val="center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检测结果评价</w:t>
            </w:r>
          </w:p>
        </w:tc>
        <w:tc>
          <w:tcPr>
            <w:tcW w:w="1782" w:type="dxa"/>
            <w:vAlign w:val="center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60" w:lineRule="exact"/>
              <w:jc w:val="center"/>
              <w:rPr>
                <w:rFonts w:ascii="VGUNEC+o¨²¨¬?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超过限值要求</w:t>
            </w: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的检测值</w:t>
            </w:r>
          </w:p>
        </w:tc>
        <w:tc>
          <w:tcPr>
            <w:tcW w:w="1464" w:type="dxa"/>
            <w:vAlign w:val="center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健康风险提示</w:t>
            </w:r>
            <w:r w:rsidRPr="00F660BB">
              <w:rPr>
                <w:rFonts w:ascii="宋体" w:hAnsi="宋体" w:cs="宋体" w:hint="eastAsia"/>
                <w:color w:val="000000"/>
                <w:lang w:eastAsia="zh-CN"/>
              </w:rPr>
              <w:t>及安全饮水建议</w:t>
            </w:r>
          </w:p>
        </w:tc>
      </w:tr>
      <w:tr w:rsidR="00FB4CB1" w:rsidRPr="00F660BB" w:rsidTr="003A230B">
        <w:trPr>
          <w:trHeight w:val="1144"/>
        </w:trPr>
        <w:tc>
          <w:tcPr>
            <w:tcW w:w="576" w:type="dxa"/>
            <w:vAlign w:val="center"/>
          </w:tcPr>
          <w:p w:rsidR="00FB4CB1" w:rsidRPr="00F660BB" w:rsidRDefault="00FB4CB1" w:rsidP="00F660BB">
            <w:pPr>
              <w:jc w:val="center"/>
            </w:pPr>
            <w:r w:rsidRPr="00F660BB">
              <w:t>1</w:t>
            </w:r>
          </w:p>
        </w:tc>
        <w:tc>
          <w:tcPr>
            <w:tcW w:w="1212" w:type="dxa"/>
          </w:tcPr>
          <w:p w:rsidR="00FB4CB1" w:rsidRPr="00F660BB" w:rsidRDefault="00FB4CB1">
            <w:r w:rsidRPr="005D0ED2">
              <w:rPr>
                <w:rFonts w:cs="宋体" w:hint="eastAsia"/>
              </w:rPr>
              <w:t>丰良镇仙洞水厂</w:t>
            </w:r>
          </w:p>
        </w:tc>
        <w:tc>
          <w:tcPr>
            <w:tcW w:w="840" w:type="dxa"/>
          </w:tcPr>
          <w:p w:rsidR="00FB4CB1" w:rsidRPr="00F660BB" w:rsidRDefault="00FB4CB1" w:rsidP="003B2811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717" w:type="dxa"/>
          </w:tcPr>
          <w:p w:rsidR="00FB4CB1" w:rsidRPr="00F660BB" w:rsidRDefault="00FB4CB1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59" w:type="dxa"/>
          </w:tcPr>
          <w:p w:rsidR="00FB4CB1" w:rsidRPr="00F660BB" w:rsidRDefault="00FB4CB1">
            <w:r>
              <w:t>2021</w:t>
            </w:r>
            <w:r>
              <w:rPr>
                <w:rFonts w:cs="宋体" w:hint="eastAsia"/>
              </w:rPr>
              <w:t>年</w:t>
            </w:r>
            <w:r>
              <w:t>03</w:t>
            </w:r>
            <w:r>
              <w:rPr>
                <w:rFonts w:cs="宋体" w:hint="eastAsia"/>
              </w:rPr>
              <w:t>月</w:t>
            </w:r>
            <w:r>
              <w:t>23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4" w:type="dxa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菌落总数、总大肠菌群、色度、浑浊度、臭和味、肉眼可见物、</w:t>
            </w:r>
            <w:r w:rsidRPr="00F660BB">
              <w:rPr>
                <w:rFonts w:ascii="Times New Roman" w:eastAsia="Times New Roman" w:cs="Times New Roman"/>
                <w:color w:val="000000"/>
                <w:spacing w:val="-9"/>
                <w:sz w:val="21"/>
                <w:szCs w:val="21"/>
                <w:lang w:eastAsia="zh-CN"/>
              </w:rPr>
              <w:t>pH</w:t>
            </w:r>
            <w:r w:rsidRPr="00F660BB">
              <w:rPr>
                <w:rFonts w:ascii="宋体" w:hAnsi="宋体" w:cs="宋体" w:hint="eastAsia"/>
                <w:color w:val="000000"/>
                <w:spacing w:val="-6"/>
                <w:sz w:val="21"/>
                <w:szCs w:val="21"/>
                <w:lang w:eastAsia="zh-CN"/>
              </w:rPr>
              <w:t>、铝、铁、锰、铜、锌、氯化</w:t>
            </w:r>
            <w:r w:rsidRPr="00F660BB">
              <w:rPr>
                <w:rFonts w:ascii="宋体" w:hAnsi="宋体" w:cs="宋体" w:hint="eastAsia"/>
                <w:color w:val="000000"/>
                <w:spacing w:val="-4"/>
                <w:sz w:val="21"/>
                <w:szCs w:val="21"/>
                <w:lang w:eastAsia="zh-CN"/>
              </w:rPr>
              <w:t>物、硫酸盐、溶解性总固体、总</w:t>
            </w: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硬度、耗氧量、氨氮、砷、镉、</w:t>
            </w:r>
            <w:r w:rsidRPr="00F660BB">
              <w:rPr>
                <w:rFonts w:ascii="宋体" w:hAnsi="宋体" w:cs="宋体" w:hint="eastAsia"/>
                <w:color w:val="000000"/>
                <w:spacing w:val="-8"/>
                <w:sz w:val="21"/>
                <w:szCs w:val="21"/>
                <w:lang w:eastAsia="zh-CN"/>
              </w:rPr>
              <w:t>铬（六价）、铅、汞、氟化物、</w:t>
            </w: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硝酸盐、二氧化氯等</w:t>
            </w:r>
          </w:p>
        </w:tc>
        <w:tc>
          <w:tcPr>
            <w:tcW w:w="1775" w:type="dxa"/>
          </w:tcPr>
          <w:p w:rsidR="00FB4CB1" w:rsidRPr="00F660BB" w:rsidRDefault="00FB4CB1" w:rsidP="0072131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符合</w:t>
            </w:r>
            <w:r w:rsidRPr="00A7308D">
              <w:rPr>
                <w:rFonts w:ascii="宋体" w:hAnsi="宋体" w:cs="宋体" w:hint="eastAsia"/>
                <w:color w:val="000000"/>
                <w:sz w:val="21"/>
                <w:szCs w:val="21"/>
              </w:rPr>
              <w:t>限值要求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82" w:type="dxa"/>
          </w:tcPr>
          <w:p w:rsidR="00FB4CB1" w:rsidRPr="00F660BB" w:rsidRDefault="00FB4CB1">
            <w:pPr>
              <w:rPr>
                <w:sz w:val="21"/>
                <w:szCs w:val="21"/>
              </w:rPr>
            </w:pPr>
          </w:p>
        </w:tc>
        <w:tc>
          <w:tcPr>
            <w:tcW w:w="1464" w:type="dxa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FB4CB1" w:rsidRPr="00F660BB" w:rsidRDefault="00FB4CB1" w:rsidP="009F4DC0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FB4CB1" w:rsidRPr="00F660BB" w:rsidTr="003A230B">
        <w:trPr>
          <w:trHeight w:val="1347"/>
        </w:trPr>
        <w:tc>
          <w:tcPr>
            <w:tcW w:w="576" w:type="dxa"/>
            <w:vAlign w:val="center"/>
          </w:tcPr>
          <w:p w:rsidR="00FB4CB1" w:rsidRPr="00F660BB" w:rsidRDefault="00FB4CB1" w:rsidP="00F660BB">
            <w:pPr>
              <w:jc w:val="center"/>
            </w:pPr>
            <w:r w:rsidRPr="00F660BB">
              <w:t>2</w:t>
            </w:r>
          </w:p>
        </w:tc>
        <w:tc>
          <w:tcPr>
            <w:tcW w:w="1212" w:type="dxa"/>
          </w:tcPr>
          <w:p w:rsidR="00FB4CB1" w:rsidRPr="00F660BB" w:rsidRDefault="00FB4CB1">
            <w:r w:rsidRPr="005D0ED2">
              <w:rPr>
                <w:rFonts w:cs="宋体" w:hint="eastAsia"/>
              </w:rPr>
              <w:t>龙岗镇镇级水厂</w:t>
            </w:r>
          </w:p>
        </w:tc>
        <w:tc>
          <w:tcPr>
            <w:tcW w:w="840" w:type="dxa"/>
          </w:tcPr>
          <w:p w:rsidR="00FB4CB1" w:rsidRPr="00F660BB" w:rsidRDefault="00FB4CB1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717" w:type="dxa"/>
          </w:tcPr>
          <w:p w:rsidR="00FB4CB1" w:rsidRPr="00F660BB" w:rsidRDefault="00FB4CB1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59" w:type="dxa"/>
          </w:tcPr>
          <w:p w:rsidR="00FB4CB1" w:rsidRDefault="00FB4CB1">
            <w:r>
              <w:t>2021</w:t>
            </w:r>
            <w:r>
              <w:rPr>
                <w:rFonts w:cs="宋体" w:hint="eastAsia"/>
              </w:rPr>
              <w:t>年</w:t>
            </w:r>
            <w:r>
              <w:t>03</w:t>
            </w:r>
            <w:r>
              <w:rPr>
                <w:rFonts w:cs="宋体" w:hint="eastAsia"/>
              </w:rPr>
              <w:t>月</w:t>
            </w:r>
            <w:r>
              <w:t>30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4" w:type="dxa"/>
          </w:tcPr>
          <w:p w:rsidR="00FB4CB1" w:rsidRPr="00F660BB" w:rsidRDefault="00FB4CB1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5" w:type="dxa"/>
          </w:tcPr>
          <w:p w:rsidR="00FB4CB1" w:rsidRPr="00F660BB" w:rsidRDefault="00FB4CB1" w:rsidP="0072131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符合</w:t>
            </w:r>
            <w:r w:rsidRPr="00A7308D">
              <w:rPr>
                <w:rFonts w:ascii="宋体" w:hAnsi="宋体" w:cs="宋体" w:hint="eastAsia"/>
                <w:color w:val="000000"/>
                <w:sz w:val="21"/>
                <w:szCs w:val="21"/>
              </w:rPr>
              <w:t>限值要求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82" w:type="dxa"/>
          </w:tcPr>
          <w:p w:rsidR="00FB4CB1" w:rsidRPr="00F660BB" w:rsidRDefault="00FB4CB1" w:rsidP="0072131B">
            <w:pPr>
              <w:rPr>
                <w:sz w:val="21"/>
                <w:szCs w:val="21"/>
              </w:rPr>
            </w:pPr>
          </w:p>
        </w:tc>
        <w:tc>
          <w:tcPr>
            <w:tcW w:w="1464" w:type="dxa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FB4CB1" w:rsidRPr="00F660BB" w:rsidRDefault="00FB4CB1" w:rsidP="009F4DC0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FB4CB1" w:rsidRPr="00F660BB" w:rsidTr="003A230B">
        <w:trPr>
          <w:trHeight w:val="1280"/>
        </w:trPr>
        <w:tc>
          <w:tcPr>
            <w:tcW w:w="576" w:type="dxa"/>
            <w:vAlign w:val="center"/>
          </w:tcPr>
          <w:p w:rsidR="00FB4CB1" w:rsidRPr="00F660BB" w:rsidRDefault="00FB4CB1" w:rsidP="00F660BB">
            <w:pPr>
              <w:jc w:val="center"/>
            </w:pPr>
            <w:r w:rsidRPr="00F660BB">
              <w:t>3</w:t>
            </w:r>
          </w:p>
        </w:tc>
        <w:tc>
          <w:tcPr>
            <w:tcW w:w="1212" w:type="dxa"/>
          </w:tcPr>
          <w:p w:rsidR="00FB4CB1" w:rsidRPr="00F660BB" w:rsidRDefault="00FB4CB1">
            <w:r>
              <w:rPr>
                <w:rFonts w:cs="宋体" w:hint="eastAsia"/>
              </w:rPr>
              <w:t>大龙华镇岗背村</w:t>
            </w:r>
            <w:r w:rsidRPr="00050555">
              <w:rPr>
                <w:rFonts w:cs="宋体" w:hint="eastAsia"/>
              </w:rPr>
              <w:t>农村饮水安全工程</w:t>
            </w:r>
          </w:p>
        </w:tc>
        <w:tc>
          <w:tcPr>
            <w:tcW w:w="840" w:type="dxa"/>
          </w:tcPr>
          <w:p w:rsidR="00FB4CB1" w:rsidRPr="00F660BB" w:rsidRDefault="00FB4CB1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717" w:type="dxa"/>
          </w:tcPr>
          <w:p w:rsidR="00FB4CB1" w:rsidRPr="00F660BB" w:rsidRDefault="00FB4CB1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59" w:type="dxa"/>
          </w:tcPr>
          <w:p w:rsidR="00FB4CB1" w:rsidRDefault="00FB4CB1">
            <w:r>
              <w:t>2021</w:t>
            </w:r>
            <w:r>
              <w:rPr>
                <w:rFonts w:cs="宋体" w:hint="eastAsia"/>
              </w:rPr>
              <w:t>年</w:t>
            </w:r>
            <w:r>
              <w:t>03</w:t>
            </w:r>
            <w:r>
              <w:rPr>
                <w:rFonts w:cs="宋体" w:hint="eastAsia"/>
              </w:rPr>
              <w:t>月</w:t>
            </w:r>
            <w:r>
              <w:t>29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4" w:type="dxa"/>
          </w:tcPr>
          <w:p w:rsidR="00FB4CB1" w:rsidRPr="00F660BB" w:rsidRDefault="00FB4CB1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5" w:type="dxa"/>
          </w:tcPr>
          <w:p w:rsidR="00FB4CB1" w:rsidRPr="00F660BB" w:rsidRDefault="00FB4CB1" w:rsidP="00C00B17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符合</w:t>
            </w:r>
            <w:r w:rsidRPr="00A7308D">
              <w:rPr>
                <w:rFonts w:ascii="宋体" w:hAnsi="宋体" w:cs="宋体" w:hint="eastAsia"/>
                <w:color w:val="000000"/>
                <w:sz w:val="21"/>
                <w:szCs w:val="21"/>
              </w:rPr>
              <w:t>限值要求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82" w:type="dxa"/>
          </w:tcPr>
          <w:p w:rsidR="00FB4CB1" w:rsidRPr="00F660BB" w:rsidRDefault="00FB4CB1" w:rsidP="00B8420C">
            <w:pPr>
              <w:rPr>
                <w:sz w:val="21"/>
                <w:szCs w:val="21"/>
              </w:rPr>
            </w:pPr>
          </w:p>
        </w:tc>
        <w:tc>
          <w:tcPr>
            <w:tcW w:w="1464" w:type="dxa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FB4CB1" w:rsidRPr="00F660BB" w:rsidRDefault="00FB4CB1" w:rsidP="009F4DC0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FB4CB1" w:rsidRPr="00F660BB" w:rsidTr="003A230B">
        <w:trPr>
          <w:trHeight w:val="1256"/>
        </w:trPr>
        <w:tc>
          <w:tcPr>
            <w:tcW w:w="576" w:type="dxa"/>
            <w:vAlign w:val="center"/>
          </w:tcPr>
          <w:p w:rsidR="00FB4CB1" w:rsidRPr="00F660BB" w:rsidRDefault="00FB4CB1" w:rsidP="00F660BB">
            <w:pPr>
              <w:jc w:val="center"/>
            </w:pPr>
            <w:r w:rsidRPr="00F660BB">
              <w:t>4</w:t>
            </w:r>
          </w:p>
        </w:tc>
        <w:tc>
          <w:tcPr>
            <w:tcW w:w="1212" w:type="dxa"/>
          </w:tcPr>
          <w:p w:rsidR="00FB4CB1" w:rsidRPr="00F660BB" w:rsidRDefault="00FB4CB1">
            <w:r w:rsidRPr="005D0ED2">
              <w:rPr>
                <w:rFonts w:cs="宋体" w:hint="eastAsia"/>
              </w:rPr>
              <w:t>小胜镇镇级水厂</w:t>
            </w:r>
          </w:p>
        </w:tc>
        <w:tc>
          <w:tcPr>
            <w:tcW w:w="840" w:type="dxa"/>
          </w:tcPr>
          <w:p w:rsidR="00FB4CB1" w:rsidRPr="00F660BB" w:rsidRDefault="00FB4CB1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717" w:type="dxa"/>
          </w:tcPr>
          <w:p w:rsidR="00FB4CB1" w:rsidRPr="00F660BB" w:rsidRDefault="00FB4CB1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59" w:type="dxa"/>
          </w:tcPr>
          <w:p w:rsidR="00FB4CB1" w:rsidRDefault="00FB4CB1">
            <w:r>
              <w:t>2021</w:t>
            </w:r>
            <w:r>
              <w:rPr>
                <w:rFonts w:cs="宋体" w:hint="eastAsia"/>
              </w:rPr>
              <w:t>年</w:t>
            </w:r>
            <w:r>
              <w:t>03</w:t>
            </w:r>
            <w:r>
              <w:rPr>
                <w:rFonts w:cs="宋体" w:hint="eastAsia"/>
              </w:rPr>
              <w:t>月</w:t>
            </w:r>
            <w:r>
              <w:t>31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4" w:type="dxa"/>
          </w:tcPr>
          <w:p w:rsidR="00FB4CB1" w:rsidRPr="00F660BB" w:rsidRDefault="00FB4CB1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5" w:type="dxa"/>
          </w:tcPr>
          <w:p w:rsidR="00FB4CB1" w:rsidRPr="00F660BB" w:rsidRDefault="00FB4CB1" w:rsidP="00C00B17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符合</w:t>
            </w:r>
            <w:r w:rsidRPr="00A7308D">
              <w:rPr>
                <w:rFonts w:ascii="宋体" w:hAnsi="宋体" w:cs="宋体" w:hint="eastAsia"/>
                <w:color w:val="000000"/>
                <w:sz w:val="21"/>
                <w:szCs w:val="21"/>
              </w:rPr>
              <w:t>限值要求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82" w:type="dxa"/>
          </w:tcPr>
          <w:p w:rsidR="00FB4CB1" w:rsidRPr="00F660BB" w:rsidRDefault="00FB4CB1" w:rsidP="00B8420C">
            <w:pPr>
              <w:rPr>
                <w:sz w:val="21"/>
                <w:szCs w:val="21"/>
              </w:rPr>
            </w:pPr>
          </w:p>
        </w:tc>
        <w:tc>
          <w:tcPr>
            <w:tcW w:w="1464" w:type="dxa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FB4CB1" w:rsidRPr="00F660BB" w:rsidRDefault="00FB4CB1" w:rsidP="009F4DC0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FB4CB1" w:rsidRPr="00F660BB" w:rsidTr="003A230B">
        <w:trPr>
          <w:trHeight w:val="1348"/>
        </w:trPr>
        <w:tc>
          <w:tcPr>
            <w:tcW w:w="576" w:type="dxa"/>
            <w:vAlign w:val="center"/>
          </w:tcPr>
          <w:p w:rsidR="00FB4CB1" w:rsidRPr="00F660BB" w:rsidRDefault="00FB4CB1" w:rsidP="00F660BB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 w:rsidRPr="00F660BB"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2" w:type="dxa"/>
          </w:tcPr>
          <w:p w:rsidR="00FB4CB1" w:rsidRPr="00F660BB" w:rsidRDefault="00FB4CB1">
            <w:r w:rsidRPr="005D0ED2">
              <w:rPr>
                <w:rFonts w:cs="宋体" w:hint="eastAsia"/>
              </w:rPr>
              <w:t>留隍镇长新水厂</w:t>
            </w:r>
          </w:p>
        </w:tc>
        <w:tc>
          <w:tcPr>
            <w:tcW w:w="840" w:type="dxa"/>
          </w:tcPr>
          <w:p w:rsidR="00FB4CB1" w:rsidRPr="00F660BB" w:rsidRDefault="00FB4CB1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717" w:type="dxa"/>
          </w:tcPr>
          <w:p w:rsidR="00FB4CB1" w:rsidRPr="00F660BB" w:rsidRDefault="00FB4CB1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59" w:type="dxa"/>
          </w:tcPr>
          <w:p w:rsidR="00FB4CB1" w:rsidRDefault="00FB4CB1">
            <w:r>
              <w:t>2021</w:t>
            </w:r>
            <w:r>
              <w:rPr>
                <w:rFonts w:cs="宋体" w:hint="eastAsia"/>
              </w:rPr>
              <w:t>年</w:t>
            </w:r>
            <w:r>
              <w:t>04</w:t>
            </w:r>
            <w:r>
              <w:rPr>
                <w:rFonts w:cs="宋体" w:hint="eastAsia"/>
              </w:rPr>
              <w:t>月</w:t>
            </w:r>
            <w:r>
              <w:t>01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4" w:type="dxa"/>
          </w:tcPr>
          <w:p w:rsidR="00FB4CB1" w:rsidRPr="00F660BB" w:rsidRDefault="00FB4CB1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5" w:type="dxa"/>
          </w:tcPr>
          <w:p w:rsidR="00FB4CB1" w:rsidRPr="00F660BB" w:rsidRDefault="00FB4CB1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符合</w:t>
            </w:r>
            <w:r w:rsidRPr="00A7308D">
              <w:rPr>
                <w:rFonts w:ascii="宋体" w:hAnsi="宋体" w:cs="宋体" w:hint="eastAsia"/>
                <w:color w:val="000000"/>
                <w:sz w:val="21"/>
                <w:szCs w:val="21"/>
              </w:rPr>
              <w:t>限值要求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82" w:type="dxa"/>
          </w:tcPr>
          <w:p w:rsidR="00FB4CB1" w:rsidRPr="00F660BB" w:rsidRDefault="00FB4CB1" w:rsidP="00A3297D">
            <w:pPr>
              <w:rPr>
                <w:sz w:val="21"/>
                <w:szCs w:val="21"/>
              </w:rPr>
            </w:pPr>
          </w:p>
        </w:tc>
        <w:tc>
          <w:tcPr>
            <w:tcW w:w="1464" w:type="dxa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FB4CB1" w:rsidRPr="00F660BB" w:rsidRDefault="00FB4CB1" w:rsidP="009F4DC0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FB4CB1" w:rsidRPr="00F660BB" w:rsidTr="003A230B">
        <w:trPr>
          <w:trHeight w:val="1348"/>
        </w:trPr>
        <w:tc>
          <w:tcPr>
            <w:tcW w:w="576" w:type="dxa"/>
            <w:vAlign w:val="center"/>
          </w:tcPr>
          <w:p w:rsidR="00FB4CB1" w:rsidRPr="00F660BB" w:rsidRDefault="00FB4CB1" w:rsidP="00F660BB">
            <w:pPr>
              <w:jc w:val="center"/>
            </w:pPr>
            <w:r w:rsidRPr="00F660BB">
              <w:t>6</w:t>
            </w:r>
          </w:p>
        </w:tc>
        <w:tc>
          <w:tcPr>
            <w:tcW w:w="1212" w:type="dxa"/>
          </w:tcPr>
          <w:p w:rsidR="00FB4CB1" w:rsidRPr="00F660BB" w:rsidRDefault="00FB4CB1" w:rsidP="000D0C8C">
            <w:r w:rsidRPr="005D0ED2">
              <w:rPr>
                <w:rFonts w:cs="宋体" w:hint="eastAsia"/>
              </w:rPr>
              <w:t>砂田镇占上村工程点</w:t>
            </w:r>
          </w:p>
        </w:tc>
        <w:tc>
          <w:tcPr>
            <w:tcW w:w="840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717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59" w:type="dxa"/>
          </w:tcPr>
          <w:p w:rsidR="00FB4CB1" w:rsidRDefault="00FB4CB1">
            <w:r>
              <w:t>2021</w:t>
            </w:r>
            <w:r>
              <w:rPr>
                <w:rFonts w:cs="宋体" w:hint="eastAsia"/>
              </w:rPr>
              <w:t>年</w:t>
            </w:r>
            <w:r>
              <w:t>03</w:t>
            </w:r>
            <w:r>
              <w:rPr>
                <w:rFonts w:cs="宋体" w:hint="eastAsia"/>
              </w:rPr>
              <w:t>月</w:t>
            </w:r>
            <w:r>
              <w:t>18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4" w:type="dxa"/>
          </w:tcPr>
          <w:p w:rsidR="00FB4CB1" w:rsidRPr="00F660BB" w:rsidRDefault="00FB4CB1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5" w:type="dxa"/>
          </w:tcPr>
          <w:p w:rsidR="00FB4CB1" w:rsidRPr="00F660BB" w:rsidRDefault="00FB4CB1" w:rsidP="00A45C0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符合</w:t>
            </w:r>
            <w:r w:rsidRPr="00A7308D">
              <w:rPr>
                <w:rFonts w:ascii="宋体" w:hAnsi="宋体" w:cs="宋体" w:hint="eastAsia"/>
                <w:color w:val="000000"/>
                <w:sz w:val="21"/>
                <w:szCs w:val="21"/>
              </w:rPr>
              <w:t>限值要求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82" w:type="dxa"/>
          </w:tcPr>
          <w:p w:rsidR="00FB4CB1" w:rsidRPr="00F660BB" w:rsidRDefault="00FB4CB1" w:rsidP="003B52C4"/>
        </w:tc>
        <w:tc>
          <w:tcPr>
            <w:tcW w:w="1464" w:type="dxa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FB4CB1" w:rsidRPr="00F660BB" w:rsidRDefault="00FB4CB1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FB4CB1" w:rsidRPr="00F660BB" w:rsidTr="003A230B">
        <w:trPr>
          <w:trHeight w:val="1348"/>
        </w:trPr>
        <w:tc>
          <w:tcPr>
            <w:tcW w:w="576" w:type="dxa"/>
            <w:vAlign w:val="center"/>
          </w:tcPr>
          <w:p w:rsidR="00FB4CB1" w:rsidRPr="00F660BB" w:rsidRDefault="00FB4CB1" w:rsidP="00F660BB">
            <w:pPr>
              <w:jc w:val="center"/>
            </w:pPr>
            <w:r w:rsidRPr="00F660BB">
              <w:t>7</w:t>
            </w:r>
          </w:p>
        </w:tc>
        <w:tc>
          <w:tcPr>
            <w:tcW w:w="1212" w:type="dxa"/>
          </w:tcPr>
          <w:p w:rsidR="00FB4CB1" w:rsidRPr="00F660BB" w:rsidRDefault="00FB4CB1" w:rsidP="00A45C0B">
            <w:r w:rsidRPr="005D0ED2">
              <w:rPr>
                <w:rFonts w:cs="宋体" w:hint="eastAsia"/>
              </w:rPr>
              <w:t>潭江镇</w:t>
            </w:r>
            <w:r w:rsidRPr="005D0ED2">
              <w:t>2016</w:t>
            </w:r>
            <w:r w:rsidRPr="005D0ED2">
              <w:rPr>
                <w:rFonts w:cs="宋体" w:hint="eastAsia"/>
              </w:rPr>
              <w:t>年村村通自来水工程</w:t>
            </w:r>
          </w:p>
        </w:tc>
        <w:tc>
          <w:tcPr>
            <w:tcW w:w="840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717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59" w:type="dxa"/>
          </w:tcPr>
          <w:p w:rsidR="00FB4CB1" w:rsidRDefault="00FB4CB1">
            <w:r>
              <w:t>2021</w:t>
            </w:r>
            <w:r>
              <w:rPr>
                <w:rFonts w:cs="宋体" w:hint="eastAsia"/>
              </w:rPr>
              <w:t>年</w:t>
            </w:r>
            <w:r>
              <w:t>03</w:t>
            </w:r>
            <w:r>
              <w:rPr>
                <w:rFonts w:cs="宋体" w:hint="eastAsia"/>
              </w:rPr>
              <w:t>月</w:t>
            </w:r>
            <w:r>
              <w:t>18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4" w:type="dxa"/>
          </w:tcPr>
          <w:p w:rsidR="00FB4CB1" w:rsidRPr="00F660BB" w:rsidRDefault="00FB4CB1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5" w:type="dxa"/>
          </w:tcPr>
          <w:p w:rsidR="00FB4CB1" w:rsidRPr="00F660BB" w:rsidRDefault="00FB4CB1" w:rsidP="00A45C0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全部符合</w:t>
            </w:r>
            <w:r w:rsidRPr="00A7308D">
              <w:rPr>
                <w:rFonts w:ascii="宋体" w:hAnsi="宋体" w:cs="宋体" w:hint="eastAsia"/>
                <w:color w:val="000000"/>
                <w:sz w:val="21"/>
                <w:szCs w:val="21"/>
              </w:rPr>
              <w:t>限值要求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82" w:type="dxa"/>
          </w:tcPr>
          <w:p w:rsidR="00FB4CB1" w:rsidRPr="00F660BB" w:rsidRDefault="00FB4CB1" w:rsidP="003B52C4"/>
        </w:tc>
        <w:tc>
          <w:tcPr>
            <w:tcW w:w="1464" w:type="dxa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FB4CB1" w:rsidRPr="00F660BB" w:rsidRDefault="00FB4CB1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FB4CB1" w:rsidRPr="00F660BB" w:rsidTr="003A230B">
        <w:trPr>
          <w:trHeight w:val="1348"/>
        </w:trPr>
        <w:tc>
          <w:tcPr>
            <w:tcW w:w="576" w:type="dxa"/>
            <w:vAlign w:val="center"/>
          </w:tcPr>
          <w:p w:rsidR="00FB4CB1" w:rsidRPr="00F660BB" w:rsidRDefault="00FB4CB1" w:rsidP="00F660BB">
            <w:pPr>
              <w:jc w:val="center"/>
            </w:pPr>
            <w:r w:rsidRPr="00F660BB">
              <w:t>8</w:t>
            </w:r>
          </w:p>
        </w:tc>
        <w:tc>
          <w:tcPr>
            <w:tcW w:w="1212" w:type="dxa"/>
          </w:tcPr>
          <w:p w:rsidR="00FB4CB1" w:rsidRPr="00F660BB" w:rsidRDefault="00FB4CB1" w:rsidP="000D0C8C">
            <w:r w:rsidRPr="00D5191E">
              <w:rPr>
                <w:rFonts w:cs="宋体" w:hint="eastAsia"/>
              </w:rPr>
              <w:t>潘田镇墟镇及周边农村饮水安全工程</w:t>
            </w:r>
          </w:p>
        </w:tc>
        <w:tc>
          <w:tcPr>
            <w:tcW w:w="840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717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59" w:type="dxa"/>
          </w:tcPr>
          <w:p w:rsidR="00FB4CB1" w:rsidRDefault="00FB4CB1">
            <w:r>
              <w:t>2021</w:t>
            </w:r>
            <w:r>
              <w:rPr>
                <w:rFonts w:cs="宋体" w:hint="eastAsia"/>
              </w:rPr>
              <w:t>年</w:t>
            </w:r>
            <w:r>
              <w:t>03</w:t>
            </w:r>
            <w:r>
              <w:rPr>
                <w:rFonts w:cs="宋体" w:hint="eastAsia"/>
              </w:rPr>
              <w:t>月</w:t>
            </w:r>
            <w:r>
              <w:t>17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4" w:type="dxa"/>
          </w:tcPr>
          <w:p w:rsidR="00FB4CB1" w:rsidRPr="00F660BB" w:rsidRDefault="00FB4CB1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5" w:type="dxa"/>
          </w:tcPr>
          <w:p w:rsidR="00FB4CB1" w:rsidRPr="00F660BB" w:rsidRDefault="00FB4CB1" w:rsidP="00A45C0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总大肠菌群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、浑浊度不符合</w:t>
            </w:r>
            <w:r w:rsidRPr="00A7308D">
              <w:rPr>
                <w:rFonts w:ascii="宋体" w:hAnsi="宋体" w:cs="宋体" w:hint="eastAsia"/>
                <w:color w:val="000000"/>
                <w:sz w:val="21"/>
                <w:szCs w:val="21"/>
              </w:rPr>
              <w:t>限值要求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82" w:type="dxa"/>
          </w:tcPr>
          <w:p w:rsidR="00FB4CB1" w:rsidRDefault="00FB4CB1" w:rsidP="001B17DE">
            <w:pPr>
              <w:rPr>
                <w:rFonts w:ascii="RJUUIJ+??¨¬?" w:hAnsi="RJUUIJ+??¨¬?" w:cs="RJUUIJ+??¨¬?"/>
                <w:color w:val="000000"/>
                <w:sz w:val="21"/>
                <w:szCs w:val="21"/>
              </w:rPr>
            </w:pP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总大肠菌群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RJUUIJ+??¨¬?" w:hAnsi="RJUUIJ+??¨¬?" w:cs="RJUUIJ+??¨¬?"/>
                <w:color w:val="000000"/>
                <w:sz w:val="21"/>
                <w:szCs w:val="21"/>
              </w:rPr>
              <w:t>110</w:t>
            </w:r>
          </w:p>
          <w:p w:rsidR="00FB4CB1" w:rsidRDefault="00FB4CB1" w:rsidP="001B17DE">
            <w:pPr>
              <w:rPr>
                <w:rFonts w:ascii="RJUUIJ+??¨¬?" w:hAnsi="RJUUIJ+??¨¬?" w:cs="RJUUIJ+??¨¬?"/>
                <w:color w:val="000000"/>
                <w:sz w:val="21"/>
                <w:szCs w:val="21"/>
              </w:rPr>
            </w:pP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浑浊度：</w:t>
            </w:r>
            <w:r>
              <w:rPr>
                <w:rFonts w:ascii="RJUUIJ+??¨¬?" w:hAnsi="RJUUIJ+??¨¬?" w:cs="RJUUIJ+??¨¬?"/>
                <w:color w:val="000000"/>
                <w:sz w:val="21"/>
                <w:szCs w:val="21"/>
              </w:rPr>
              <w:t>17.05</w:t>
            </w:r>
          </w:p>
          <w:p w:rsidR="00FB4CB1" w:rsidRPr="00F660BB" w:rsidRDefault="00FB4CB1" w:rsidP="001B17DE"/>
        </w:tc>
        <w:tc>
          <w:tcPr>
            <w:tcW w:w="1464" w:type="dxa"/>
          </w:tcPr>
          <w:p w:rsidR="00FB4CB1" w:rsidRPr="001B17DE" w:rsidRDefault="00FB4CB1" w:rsidP="001B17DE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cs="宋体" w:hint="eastAsia"/>
              </w:rPr>
              <w:t>建议</w:t>
            </w:r>
            <w:r>
              <w:rPr>
                <w:rFonts w:cs="宋体" w:hint="eastAsia"/>
              </w:rPr>
              <w:t>沉淀、</w:t>
            </w:r>
            <w:r w:rsidRPr="00F660BB">
              <w:rPr>
                <w:rFonts w:cs="宋体" w:hint="eastAsia"/>
              </w:rPr>
              <w:t>烧开后饮用</w:t>
            </w:r>
          </w:p>
        </w:tc>
      </w:tr>
      <w:tr w:rsidR="00FB4CB1" w:rsidRPr="00F660BB" w:rsidTr="003A230B">
        <w:trPr>
          <w:trHeight w:val="1618"/>
        </w:trPr>
        <w:tc>
          <w:tcPr>
            <w:tcW w:w="576" w:type="dxa"/>
            <w:vAlign w:val="center"/>
          </w:tcPr>
          <w:p w:rsidR="00FB4CB1" w:rsidRPr="00F660BB" w:rsidRDefault="00FB4CB1" w:rsidP="00F660BB">
            <w:pPr>
              <w:jc w:val="center"/>
            </w:pPr>
            <w:r w:rsidRPr="00F660BB">
              <w:t>9</w:t>
            </w:r>
          </w:p>
        </w:tc>
        <w:tc>
          <w:tcPr>
            <w:tcW w:w="1212" w:type="dxa"/>
          </w:tcPr>
          <w:p w:rsidR="00FB4CB1" w:rsidRPr="00F660BB" w:rsidRDefault="00FB4CB1" w:rsidP="000D0C8C">
            <w:r w:rsidRPr="00D5191E">
              <w:rPr>
                <w:rFonts w:cs="宋体" w:hint="eastAsia"/>
              </w:rPr>
              <w:t>北斗庆瑶北斗片农村饮水安全工程</w:t>
            </w:r>
          </w:p>
        </w:tc>
        <w:tc>
          <w:tcPr>
            <w:tcW w:w="840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717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59" w:type="dxa"/>
          </w:tcPr>
          <w:p w:rsidR="00FB4CB1" w:rsidRDefault="00FB4CB1">
            <w:r>
              <w:t>2021</w:t>
            </w:r>
            <w:r>
              <w:rPr>
                <w:rFonts w:cs="宋体" w:hint="eastAsia"/>
              </w:rPr>
              <w:t>年</w:t>
            </w:r>
            <w:r>
              <w:t>03</w:t>
            </w:r>
            <w:r>
              <w:rPr>
                <w:rFonts w:cs="宋体" w:hint="eastAsia"/>
              </w:rPr>
              <w:t>月</w:t>
            </w:r>
            <w:r>
              <w:t>24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4" w:type="dxa"/>
          </w:tcPr>
          <w:p w:rsidR="00FB4CB1" w:rsidRPr="00F660BB" w:rsidRDefault="00FB4CB1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5" w:type="dxa"/>
          </w:tcPr>
          <w:p w:rsidR="00FB4CB1" w:rsidRPr="00F660BB" w:rsidRDefault="00FB4CB1" w:rsidP="00A45C0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符合</w:t>
            </w:r>
            <w:r w:rsidRPr="00A7308D">
              <w:rPr>
                <w:rFonts w:ascii="宋体" w:hAnsi="宋体" w:cs="宋体" w:hint="eastAsia"/>
                <w:color w:val="000000"/>
                <w:sz w:val="21"/>
                <w:szCs w:val="21"/>
              </w:rPr>
              <w:t>限值要求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82" w:type="dxa"/>
          </w:tcPr>
          <w:p w:rsidR="00FB4CB1" w:rsidRPr="00F660BB" w:rsidRDefault="00FB4CB1" w:rsidP="003B52C4"/>
        </w:tc>
        <w:tc>
          <w:tcPr>
            <w:tcW w:w="1464" w:type="dxa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FB4CB1" w:rsidRPr="00F660BB" w:rsidRDefault="00FB4CB1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FB4CB1" w:rsidRPr="00F660BB" w:rsidTr="003A230B">
        <w:trPr>
          <w:trHeight w:val="1348"/>
        </w:trPr>
        <w:tc>
          <w:tcPr>
            <w:tcW w:w="576" w:type="dxa"/>
            <w:vAlign w:val="center"/>
          </w:tcPr>
          <w:p w:rsidR="00FB4CB1" w:rsidRPr="00F660BB" w:rsidRDefault="00FB4CB1" w:rsidP="00F660BB">
            <w:pPr>
              <w:jc w:val="center"/>
            </w:pPr>
            <w:r w:rsidRPr="00F660BB">
              <w:t>10</w:t>
            </w:r>
          </w:p>
        </w:tc>
        <w:tc>
          <w:tcPr>
            <w:tcW w:w="1212" w:type="dxa"/>
          </w:tcPr>
          <w:p w:rsidR="00FB4CB1" w:rsidRPr="00F660BB" w:rsidRDefault="00FB4CB1" w:rsidP="000D0C8C">
            <w:r w:rsidRPr="005D0ED2">
              <w:rPr>
                <w:rFonts w:cs="宋体" w:hint="eastAsia"/>
              </w:rPr>
              <w:t>汤坑镇石联供水站</w:t>
            </w:r>
          </w:p>
        </w:tc>
        <w:tc>
          <w:tcPr>
            <w:tcW w:w="840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717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59" w:type="dxa"/>
          </w:tcPr>
          <w:p w:rsidR="00FB4CB1" w:rsidRDefault="00FB4CB1">
            <w:r>
              <w:t>2021</w:t>
            </w:r>
            <w:r>
              <w:rPr>
                <w:rFonts w:cs="宋体" w:hint="eastAsia"/>
              </w:rPr>
              <w:t>年</w:t>
            </w:r>
            <w:r>
              <w:t>03</w:t>
            </w:r>
            <w:r>
              <w:rPr>
                <w:rFonts w:cs="宋体" w:hint="eastAsia"/>
              </w:rPr>
              <w:t>月</w:t>
            </w:r>
            <w:r>
              <w:t>31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4" w:type="dxa"/>
          </w:tcPr>
          <w:p w:rsidR="00FB4CB1" w:rsidRPr="00F660BB" w:rsidRDefault="00FB4CB1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5" w:type="dxa"/>
          </w:tcPr>
          <w:p w:rsidR="00FB4CB1" w:rsidRPr="00F660BB" w:rsidRDefault="00FB4CB1" w:rsidP="00A45C0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</w:t>
            </w: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总大肠菌群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、浑浊度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不符合</w:t>
            </w:r>
            <w:r w:rsidRPr="00A7308D">
              <w:rPr>
                <w:rFonts w:ascii="宋体" w:hAnsi="宋体" w:cs="宋体" w:hint="eastAsia"/>
                <w:color w:val="000000"/>
                <w:sz w:val="21"/>
                <w:szCs w:val="21"/>
              </w:rPr>
              <w:t>限值要求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82" w:type="dxa"/>
          </w:tcPr>
          <w:p w:rsidR="00FB4CB1" w:rsidRDefault="00FB4CB1" w:rsidP="00837B94">
            <w:pPr>
              <w:rPr>
                <w:rFonts w:ascii="宋体"/>
                <w:color w:val="000000"/>
                <w:sz w:val="21"/>
                <w:szCs w:val="21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总大肠菌群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180</w:t>
            </w:r>
          </w:p>
          <w:p w:rsidR="00FB4CB1" w:rsidRPr="00F660BB" w:rsidRDefault="00FB4CB1" w:rsidP="00837B94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浑浊度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RJUUIJ+??¨¬?" w:hAnsi="RJUUIJ+??¨¬?" w:cs="RJUUIJ+??¨¬?"/>
                <w:color w:val="000000"/>
                <w:sz w:val="21"/>
                <w:szCs w:val="21"/>
              </w:rPr>
              <w:t>24.26</w:t>
            </w:r>
          </w:p>
        </w:tc>
        <w:tc>
          <w:tcPr>
            <w:tcW w:w="1464" w:type="dxa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FB4CB1" w:rsidRPr="00F660BB" w:rsidRDefault="00FB4CB1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FB4CB1" w:rsidRPr="00F660BB" w:rsidTr="003A230B">
        <w:trPr>
          <w:trHeight w:val="1348"/>
        </w:trPr>
        <w:tc>
          <w:tcPr>
            <w:tcW w:w="576" w:type="dxa"/>
            <w:vAlign w:val="center"/>
          </w:tcPr>
          <w:p w:rsidR="00FB4CB1" w:rsidRPr="00F660BB" w:rsidRDefault="00FB4CB1" w:rsidP="00F660BB">
            <w:pPr>
              <w:jc w:val="center"/>
            </w:pPr>
            <w:r w:rsidRPr="00F660BB">
              <w:t>11</w:t>
            </w:r>
          </w:p>
        </w:tc>
        <w:tc>
          <w:tcPr>
            <w:tcW w:w="1212" w:type="dxa"/>
          </w:tcPr>
          <w:p w:rsidR="00FB4CB1" w:rsidRPr="00F660BB" w:rsidRDefault="00FB4CB1" w:rsidP="000D0C8C">
            <w:r w:rsidRPr="00D5191E">
              <w:rPr>
                <w:rFonts w:cs="宋体" w:hint="eastAsia"/>
              </w:rPr>
              <w:t>汤西镇新西农村饮水安全工程</w:t>
            </w:r>
          </w:p>
        </w:tc>
        <w:tc>
          <w:tcPr>
            <w:tcW w:w="840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717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59" w:type="dxa"/>
          </w:tcPr>
          <w:p w:rsidR="00FB4CB1" w:rsidRDefault="00FB4CB1">
            <w:r>
              <w:t>2021</w:t>
            </w:r>
            <w:r>
              <w:rPr>
                <w:rFonts w:cs="宋体" w:hint="eastAsia"/>
              </w:rPr>
              <w:t>年</w:t>
            </w:r>
            <w:r>
              <w:t>04</w:t>
            </w:r>
            <w:r>
              <w:rPr>
                <w:rFonts w:cs="宋体" w:hint="eastAsia"/>
              </w:rPr>
              <w:t>月</w:t>
            </w:r>
            <w:r>
              <w:t>08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4" w:type="dxa"/>
          </w:tcPr>
          <w:p w:rsidR="00FB4CB1" w:rsidRPr="00F660BB" w:rsidRDefault="00FB4CB1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5" w:type="dxa"/>
          </w:tcPr>
          <w:p w:rsidR="00FB4CB1" w:rsidRPr="00F660BB" w:rsidRDefault="00FB4CB1" w:rsidP="00A45C0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符合</w:t>
            </w:r>
            <w:r w:rsidRPr="00A7308D">
              <w:rPr>
                <w:rFonts w:ascii="宋体" w:hAnsi="宋体" w:cs="宋体" w:hint="eastAsia"/>
                <w:color w:val="000000"/>
                <w:sz w:val="21"/>
                <w:szCs w:val="21"/>
              </w:rPr>
              <w:t>限值要求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82" w:type="dxa"/>
          </w:tcPr>
          <w:p w:rsidR="00FB4CB1" w:rsidRPr="00F660BB" w:rsidRDefault="00FB4CB1" w:rsidP="003B52C4"/>
        </w:tc>
        <w:tc>
          <w:tcPr>
            <w:tcW w:w="1464" w:type="dxa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FB4CB1" w:rsidRPr="00F660BB" w:rsidRDefault="00FB4CB1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FB4CB1" w:rsidRPr="00F660BB" w:rsidTr="003A230B">
        <w:trPr>
          <w:trHeight w:val="1348"/>
        </w:trPr>
        <w:tc>
          <w:tcPr>
            <w:tcW w:w="576" w:type="dxa"/>
            <w:vAlign w:val="center"/>
          </w:tcPr>
          <w:p w:rsidR="00FB4CB1" w:rsidRPr="00F660BB" w:rsidRDefault="00FB4CB1" w:rsidP="00F660BB">
            <w:pPr>
              <w:jc w:val="center"/>
            </w:pPr>
            <w:r w:rsidRPr="00F660BB">
              <w:t>12</w:t>
            </w:r>
          </w:p>
        </w:tc>
        <w:tc>
          <w:tcPr>
            <w:tcW w:w="1212" w:type="dxa"/>
          </w:tcPr>
          <w:p w:rsidR="00FB4CB1" w:rsidRPr="00F660BB" w:rsidRDefault="00FB4CB1" w:rsidP="000D0C8C">
            <w:r w:rsidRPr="005D0ED2">
              <w:rPr>
                <w:rFonts w:cs="宋体" w:hint="eastAsia"/>
              </w:rPr>
              <w:t>汤南镇康乐供水中心</w:t>
            </w:r>
          </w:p>
        </w:tc>
        <w:tc>
          <w:tcPr>
            <w:tcW w:w="840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717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59" w:type="dxa"/>
          </w:tcPr>
          <w:p w:rsidR="00FB4CB1" w:rsidRDefault="00FB4CB1">
            <w:r>
              <w:t>2021</w:t>
            </w:r>
            <w:r>
              <w:rPr>
                <w:rFonts w:cs="宋体" w:hint="eastAsia"/>
              </w:rPr>
              <w:t>年</w:t>
            </w:r>
            <w:r>
              <w:t>03</w:t>
            </w:r>
            <w:r>
              <w:rPr>
                <w:rFonts w:cs="宋体" w:hint="eastAsia"/>
              </w:rPr>
              <w:t>月</w:t>
            </w:r>
            <w:r>
              <w:t>23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4" w:type="dxa"/>
          </w:tcPr>
          <w:p w:rsidR="00FB4CB1" w:rsidRPr="00F660BB" w:rsidRDefault="00FB4CB1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5" w:type="dxa"/>
          </w:tcPr>
          <w:p w:rsidR="00FB4CB1" w:rsidRPr="00F660BB" w:rsidRDefault="00FB4CB1" w:rsidP="00A45C0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符合</w:t>
            </w:r>
            <w:r w:rsidRPr="00A7308D">
              <w:rPr>
                <w:rFonts w:ascii="宋体" w:hAnsi="宋体" w:cs="宋体" w:hint="eastAsia"/>
                <w:color w:val="000000"/>
                <w:sz w:val="21"/>
                <w:szCs w:val="21"/>
              </w:rPr>
              <w:t>限值要求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82" w:type="dxa"/>
          </w:tcPr>
          <w:p w:rsidR="00FB4CB1" w:rsidRPr="00F660BB" w:rsidRDefault="00FB4CB1" w:rsidP="003B52C4"/>
        </w:tc>
        <w:tc>
          <w:tcPr>
            <w:tcW w:w="1464" w:type="dxa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FB4CB1" w:rsidRPr="00F660BB" w:rsidRDefault="00FB4CB1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FB4CB1" w:rsidRPr="00F660BB" w:rsidTr="003A230B">
        <w:trPr>
          <w:trHeight w:val="1348"/>
        </w:trPr>
        <w:tc>
          <w:tcPr>
            <w:tcW w:w="576" w:type="dxa"/>
            <w:vAlign w:val="center"/>
          </w:tcPr>
          <w:p w:rsidR="00FB4CB1" w:rsidRPr="00F660BB" w:rsidRDefault="00FB4CB1" w:rsidP="00F660BB">
            <w:pPr>
              <w:jc w:val="center"/>
            </w:pPr>
            <w:r w:rsidRPr="00F660BB">
              <w:t>13</w:t>
            </w:r>
          </w:p>
        </w:tc>
        <w:tc>
          <w:tcPr>
            <w:tcW w:w="1212" w:type="dxa"/>
          </w:tcPr>
          <w:p w:rsidR="00FB4CB1" w:rsidRPr="00F660BB" w:rsidRDefault="00FB4CB1" w:rsidP="000D0C8C">
            <w:r w:rsidRPr="005D0ED2">
              <w:rPr>
                <w:rFonts w:cs="宋体" w:hint="eastAsia"/>
              </w:rPr>
              <w:t>建桥镇镇级水厂</w:t>
            </w:r>
          </w:p>
        </w:tc>
        <w:tc>
          <w:tcPr>
            <w:tcW w:w="840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717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59" w:type="dxa"/>
          </w:tcPr>
          <w:p w:rsidR="00FB4CB1" w:rsidRDefault="00FB4CB1">
            <w:r>
              <w:t>2021</w:t>
            </w:r>
            <w:r>
              <w:rPr>
                <w:rFonts w:cs="宋体" w:hint="eastAsia"/>
              </w:rPr>
              <w:t>年</w:t>
            </w:r>
            <w:r>
              <w:t>03</w:t>
            </w:r>
            <w:r>
              <w:rPr>
                <w:rFonts w:cs="宋体" w:hint="eastAsia"/>
              </w:rPr>
              <w:t>月</w:t>
            </w:r>
            <w:r>
              <w:t>17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4" w:type="dxa"/>
          </w:tcPr>
          <w:p w:rsidR="00FB4CB1" w:rsidRPr="00F660BB" w:rsidRDefault="00FB4CB1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5" w:type="dxa"/>
          </w:tcPr>
          <w:p w:rsidR="00FB4CB1" w:rsidRPr="00F660BB" w:rsidRDefault="00FB4CB1" w:rsidP="00A45C0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符合</w:t>
            </w:r>
            <w:r w:rsidRPr="00A7308D">
              <w:rPr>
                <w:rFonts w:ascii="宋体" w:hAnsi="宋体" w:cs="宋体" w:hint="eastAsia"/>
                <w:color w:val="000000"/>
                <w:sz w:val="21"/>
                <w:szCs w:val="21"/>
              </w:rPr>
              <w:t>限值要求</w:t>
            </w:r>
          </w:p>
        </w:tc>
        <w:tc>
          <w:tcPr>
            <w:tcW w:w="1782" w:type="dxa"/>
          </w:tcPr>
          <w:p w:rsidR="00FB4CB1" w:rsidRPr="00F660BB" w:rsidRDefault="00FB4CB1" w:rsidP="00275271"/>
        </w:tc>
        <w:tc>
          <w:tcPr>
            <w:tcW w:w="1464" w:type="dxa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FB4CB1" w:rsidRPr="00F660BB" w:rsidRDefault="00FB4CB1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FB4CB1" w:rsidRPr="00F660BB" w:rsidTr="003A230B">
        <w:trPr>
          <w:trHeight w:val="1348"/>
        </w:trPr>
        <w:tc>
          <w:tcPr>
            <w:tcW w:w="576" w:type="dxa"/>
            <w:vAlign w:val="center"/>
          </w:tcPr>
          <w:p w:rsidR="00FB4CB1" w:rsidRPr="00F660BB" w:rsidRDefault="00FB4CB1" w:rsidP="00F660BB">
            <w:pPr>
              <w:jc w:val="center"/>
            </w:pPr>
            <w:r w:rsidRPr="00F660BB">
              <w:t>14</w:t>
            </w:r>
          </w:p>
        </w:tc>
        <w:tc>
          <w:tcPr>
            <w:tcW w:w="1212" w:type="dxa"/>
          </w:tcPr>
          <w:p w:rsidR="00FB4CB1" w:rsidRPr="00F660BB" w:rsidRDefault="00FB4CB1" w:rsidP="000D0C8C">
            <w:r w:rsidRPr="005D0ED2">
              <w:rPr>
                <w:rFonts w:cs="宋体" w:hint="eastAsia"/>
              </w:rPr>
              <w:t>黄金镇圩镇供水厂</w:t>
            </w:r>
          </w:p>
        </w:tc>
        <w:tc>
          <w:tcPr>
            <w:tcW w:w="840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717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59" w:type="dxa"/>
          </w:tcPr>
          <w:p w:rsidR="00FB4CB1" w:rsidRDefault="00FB4CB1">
            <w:r>
              <w:t>2021</w:t>
            </w:r>
            <w:r>
              <w:rPr>
                <w:rFonts w:cs="宋体" w:hint="eastAsia"/>
              </w:rPr>
              <w:t>年</w:t>
            </w:r>
            <w:r>
              <w:t>03</w:t>
            </w:r>
            <w:r>
              <w:rPr>
                <w:rFonts w:cs="宋体" w:hint="eastAsia"/>
              </w:rPr>
              <w:t>月</w:t>
            </w:r>
            <w:r>
              <w:t>25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4" w:type="dxa"/>
          </w:tcPr>
          <w:p w:rsidR="00FB4CB1" w:rsidRPr="00F660BB" w:rsidRDefault="00FB4CB1" w:rsidP="00142999">
            <w:pPr>
              <w:tabs>
                <w:tab w:val="left" w:pos="1192"/>
              </w:tabs>
            </w:pP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5" w:type="dxa"/>
          </w:tcPr>
          <w:p w:rsidR="00FB4CB1" w:rsidRPr="001B17DE" w:rsidRDefault="00FB4CB1" w:rsidP="001B17DE">
            <w:pPr>
              <w:rPr>
                <w:rFonts w:ascii="RJUUIJ+??¨¬?" w:hAnsi="RJUUIJ+??¨¬?" w:cs="RJUUIJ+??¨¬?"/>
                <w:color w:val="000000"/>
                <w:sz w:val="21"/>
                <w:szCs w:val="21"/>
              </w:rPr>
            </w:pPr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总大肠菌群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RJUUIJ+??¨¬?" w:hAnsi="RJUUIJ+??¨¬?" w:cs="RJUUIJ+??¨¬?"/>
                <w:color w:val="000000"/>
                <w:sz w:val="21"/>
                <w:szCs w:val="21"/>
              </w:rPr>
              <w:t>PH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、浑浊度不符合</w:t>
            </w:r>
            <w:r w:rsidRPr="00A7308D">
              <w:rPr>
                <w:rFonts w:ascii="宋体" w:hAnsi="宋体" w:cs="宋体" w:hint="eastAsia"/>
                <w:color w:val="000000"/>
                <w:sz w:val="21"/>
                <w:szCs w:val="21"/>
              </w:rPr>
              <w:t>限值要求</w:t>
            </w:r>
          </w:p>
        </w:tc>
        <w:tc>
          <w:tcPr>
            <w:tcW w:w="1782" w:type="dxa"/>
          </w:tcPr>
          <w:p w:rsidR="00FB4CB1" w:rsidRDefault="00FB4CB1" w:rsidP="001B17DE">
            <w:pPr>
              <w:rPr>
                <w:rFonts w:ascii="RJUUIJ+??¨¬?" w:hAnsi="RJUUIJ+??¨¬?" w:cs="RJUUIJ+??¨¬?"/>
                <w:color w:val="000000"/>
                <w:sz w:val="21"/>
                <w:szCs w:val="21"/>
              </w:rPr>
            </w:pP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总大肠菌群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RJUUIJ+??¨¬?" w:hAnsi="RJUUIJ+??¨¬?" w:cs="RJUUIJ+??¨¬?"/>
                <w:color w:val="000000"/>
                <w:sz w:val="21"/>
                <w:szCs w:val="21"/>
              </w:rPr>
              <w:t>11</w:t>
            </w:r>
          </w:p>
          <w:p w:rsidR="00FB4CB1" w:rsidRDefault="00FB4CB1" w:rsidP="001B17DE">
            <w:pPr>
              <w:rPr>
                <w:rFonts w:ascii="RJUUIJ+??¨¬?" w:hAnsi="RJUUIJ+??¨¬?" w:cs="RJUUIJ+??¨¬?"/>
                <w:color w:val="000000"/>
                <w:sz w:val="21"/>
                <w:szCs w:val="21"/>
              </w:rPr>
            </w:pPr>
            <w:r>
              <w:rPr>
                <w:rFonts w:ascii="RJUUIJ+??¨¬?" w:hAnsi="RJUUIJ+??¨¬?" w:cs="RJUUIJ+??¨¬?"/>
                <w:color w:val="000000"/>
                <w:sz w:val="21"/>
                <w:szCs w:val="21"/>
              </w:rPr>
              <w:t>PH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RJUUIJ+??¨¬?" w:hAnsi="RJUUIJ+??¨¬?" w:cs="RJUUIJ+??¨¬?"/>
                <w:color w:val="000000"/>
                <w:sz w:val="21"/>
                <w:szCs w:val="21"/>
              </w:rPr>
              <w:t>9.56</w:t>
            </w:r>
          </w:p>
          <w:p w:rsidR="00FB4CB1" w:rsidRPr="00A3297D" w:rsidRDefault="00FB4CB1" w:rsidP="001B17DE">
            <w:pPr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浑浊度：</w:t>
            </w:r>
            <w:r>
              <w:rPr>
                <w:rFonts w:ascii="RJUUIJ+??¨¬?" w:hAnsi="RJUUIJ+??¨¬?" w:cs="RJUUIJ+??¨¬?"/>
                <w:color w:val="000000"/>
                <w:sz w:val="21"/>
                <w:szCs w:val="21"/>
              </w:rPr>
              <w:t>2.27</w:t>
            </w:r>
          </w:p>
        </w:tc>
        <w:tc>
          <w:tcPr>
            <w:tcW w:w="1464" w:type="dxa"/>
          </w:tcPr>
          <w:p w:rsidR="00FB4CB1" w:rsidRPr="001B17DE" w:rsidRDefault="00FB4CB1" w:rsidP="001B17DE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cs="宋体" w:hint="eastAsia"/>
              </w:rPr>
              <w:t>建议</w:t>
            </w:r>
            <w:r>
              <w:rPr>
                <w:rFonts w:cs="宋体" w:hint="eastAsia"/>
              </w:rPr>
              <w:t>沉淀、</w:t>
            </w:r>
            <w:r w:rsidRPr="00F660BB">
              <w:rPr>
                <w:rFonts w:cs="宋体" w:hint="eastAsia"/>
              </w:rPr>
              <w:t>烧开后饮用</w:t>
            </w:r>
          </w:p>
        </w:tc>
      </w:tr>
      <w:tr w:rsidR="00FB4CB1" w:rsidRPr="00F660BB" w:rsidTr="003A230B">
        <w:trPr>
          <w:trHeight w:val="1348"/>
        </w:trPr>
        <w:tc>
          <w:tcPr>
            <w:tcW w:w="576" w:type="dxa"/>
            <w:vAlign w:val="center"/>
          </w:tcPr>
          <w:p w:rsidR="00FB4CB1" w:rsidRPr="00F660BB" w:rsidRDefault="00FB4CB1" w:rsidP="00F660BB">
            <w:pPr>
              <w:jc w:val="center"/>
            </w:pPr>
            <w:r w:rsidRPr="00F660BB">
              <w:t>15</w:t>
            </w:r>
          </w:p>
        </w:tc>
        <w:tc>
          <w:tcPr>
            <w:tcW w:w="1212" w:type="dxa"/>
          </w:tcPr>
          <w:p w:rsidR="00FB4CB1" w:rsidRPr="00F660BB" w:rsidRDefault="00FB4CB1" w:rsidP="000D0C8C">
            <w:r w:rsidRPr="005D0ED2">
              <w:rPr>
                <w:rFonts w:cs="宋体" w:hint="eastAsia"/>
              </w:rPr>
              <w:t>八乡山镇贵人村自来水厂</w:t>
            </w:r>
          </w:p>
        </w:tc>
        <w:tc>
          <w:tcPr>
            <w:tcW w:w="840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717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59" w:type="dxa"/>
          </w:tcPr>
          <w:p w:rsidR="00FB4CB1" w:rsidRDefault="00FB4CB1">
            <w:r>
              <w:t>2021</w:t>
            </w:r>
            <w:r>
              <w:rPr>
                <w:rFonts w:cs="宋体" w:hint="eastAsia"/>
              </w:rPr>
              <w:t>年</w:t>
            </w:r>
            <w:r>
              <w:t>03</w:t>
            </w:r>
            <w:r>
              <w:rPr>
                <w:rFonts w:cs="宋体" w:hint="eastAsia"/>
              </w:rPr>
              <w:t>月</w:t>
            </w:r>
            <w:r>
              <w:t>24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4" w:type="dxa"/>
          </w:tcPr>
          <w:p w:rsidR="00FB4CB1" w:rsidRPr="00F660BB" w:rsidRDefault="00FB4CB1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5" w:type="dxa"/>
          </w:tcPr>
          <w:p w:rsidR="00FB4CB1" w:rsidRPr="00F660BB" w:rsidRDefault="00FB4CB1" w:rsidP="00BE01D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符合</w:t>
            </w:r>
            <w:r w:rsidRPr="00A7308D">
              <w:rPr>
                <w:rFonts w:ascii="宋体" w:hAnsi="宋体" w:cs="宋体" w:hint="eastAsia"/>
                <w:color w:val="000000"/>
                <w:sz w:val="21"/>
                <w:szCs w:val="21"/>
              </w:rPr>
              <w:t>限值要求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82" w:type="dxa"/>
          </w:tcPr>
          <w:p w:rsidR="00FB4CB1" w:rsidRPr="00F660BB" w:rsidRDefault="00FB4CB1" w:rsidP="00725ACA"/>
        </w:tc>
        <w:tc>
          <w:tcPr>
            <w:tcW w:w="1464" w:type="dxa"/>
          </w:tcPr>
          <w:p w:rsidR="00FB4CB1" w:rsidRPr="00F660BB" w:rsidRDefault="00FB4CB1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FB4CB1" w:rsidRPr="00F660BB" w:rsidRDefault="00FB4CB1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FB4CB1" w:rsidRPr="00F660BB" w:rsidTr="003A230B">
        <w:trPr>
          <w:trHeight w:val="1348"/>
        </w:trPr>
        <w:tc>
          <w:tcPr>
            <w:tcW w:w="576" w:type="dxa"/>
            <w:vAlign w:val="center"/>
          </w:tcPr>
          <w:p w:rsidR="00FB4CB1" w:rsidRPr="00F660BB" w:rsidRDefault="00FB4CB1" w:rsidP="00F660BB">
            <w:pPr>
              <w:jc w:val="center"/>
            </w:pPr>
            <w:r>
              <w:t>16</w:t>
            </w:r>
          </w:p>
        </w:tc>
        <w:tc>
          <w:tcPr>
            <w:tcW w:w="1212" w:type="dxa"/>
          </w:tcPr>
          <w:p w:rsidR="00FB4CB1" w:rsidRPr="00876518" w:rsidRDefault="00FB4CB1" w:rsidP="000D0C8C">
            <w:r w:rsidRPr="005D0ED2">
              <w:rPr>
                <w:rFonts w:cs="宋体" w:hint="eastAsia"/>
              </w:rPr>
              <w:t>埔寨镇埔南北自来水厂</w:t>
            </w:r>
          </w:p>
        </w:tc>
        <w:tc>
          <w:tcPr>
            <w:tcW w:w="840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717" w:type="dxa"/>
          </w:tcPr>
          <w:p w:rsidR="00FB4CB1" w:rsidRPr="00F660BB" w:rsidRDefault="00FB4CB1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59" w:type="dxa"/>
          </w:tcPr>
          <w:p w:rsidR="00FB4CB1" w:rsidRPr="009368D7" w:rsidRDefault="00FB4CB1">
            <w:r>
              <w:t>2021</w:t>
            </w:r>
            <w:r>
              <w:rPr>
                <w:rFonts w:cs="宋体" w:hint="eastAsia"/>
              </w:rPr>
              <w:t>年</w:t>
            </w:r>
            <w:r>
              <w:t>03</w:t>
            </w:r>
            <w:r>
              <w:rPr>
                <w:rFonts w:cs="宋体" w:hint="eastAsia"/>
              </w:rPr>
              <w:t>月</w:t>
            </w:r>
            <w:r>
              <w:t>22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4" w:type="dxa"/>
          </w:tcPr>
          <w:p w:rsidR="00FB4CB1" w:rsidRPr="00F660BB" w:rsidRDefault="00FB4CB1" w:rsidP="00A45C0B">
            <w:pPr>
              <w:rPr>
                <w:rFonts w:ascii="RJUUIJ+??¨¬?" w:hAnsi="RJUUIJ+??¨¬?" w:cs="RJUUIJ+??¨¬?"/>
                <w:color w:val="000000"/>
                <w:sz w:val="21"/>
                <w:szCs w:val="21"/>
              </w:rPr>
            </w:pP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5" w:type="dxa"/>
          </w:tcPr>
          <w:p w:rsidR="00FB4CB1" w:rsidRPr="00277FA0" w:rsidRDefault="00FB4CB1" w:rsidP="00BE01DB">
            <w:pPr>
              <w:rPr>
                <w:rFonts w:ascii="宋体"/>
                <w:color w:val="000000"/>
                <w:sz w:val="21"/>
                <w:szCs w:val="21"/>
              </w:rPr>
            </w:pPr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浑浊度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不符合</w:t>
            </w:r>
            <w:r w:rsidRPr="00A7308D">
              <w:rPr>
                <w:rFonts w:ascii="宋体" w:hAnsi="宋体" w:cs="宋体" w:hint="eastAsia"/>
                <w:color w:val="000000"/>
                <w:sz w:val="21"/>
                <w:szCs w:val="21"/>
              </w:rPr>
              <w:t>限值要求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82" w:type="dxa"/>
          </w:tcPr>
          <w:p w:rsidR="00FB4CB1" w:rsidRDefault="00FB4CB1" w:rsidP="00A3297D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浑浊度</w:t>
            </w:r>
            <w:r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RJUUIJ+??¨¬?" w:hAnsi="RJUUIJ+??¨¬?" w:cs="RJUUIJ+??¨¬?"/>
                <w:color w:val="000000"/>
                <w:sz w:val="21"/>
                <w:szCs w:val="21"/>
              </w:rPr>
              <w:t>13.64</w:t>
            </w:r>
          </w:p>
        </w:tc>
        <w:tc>
          <w:tcPr>
            <w:tcW w:w="1464" w:type="dxa"/>
          </w:tcPr>
          <w:p w:rsidR="00FB4CB1" w:rsidRPr="003A230B" w:rsidRDefault="00FB4CB1" w:rsidP="00142999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沉淀、</w:t>
            </w: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烧开后</w:t>
            </w:r>
            <w:r w:rsidRPr="00C91983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</w:tbl>
    <w:p w:rsidR="00FB4CB1" w:rsidRDefault="00FB4CB1" w:rsidP="008C4659">
      <w:pPr>
        <w:pStyle w:val="Normal8"/>
        <w:widowControl w:val="0"/>
        <w:autoSpaceDE w:val="0"/>
        <w:autoSpaceDN w:val="0"/>
        <w:spacing w:before="0" w:after="0" w:line="266" w:lineRule="exact"/>
        <w:jc w:val="left"/>
        <w:rPr>
          <w:rFonts w:ascii="GUUWSL+¡¤???_GB2312" w:hAnsi="GUUWSL+¡¤???_GB2312" w:cs="GUUWSL+¡¤???_GB2312"/>
          <w:color w:val="000000"/>
          <w:spacing w:val="-40"/>
          <w:sz w:val="24"/>
          <w:szCs w:val="24"/>
          <w:lang w:eastAsia="zh-CN"/>
        </w:rPr>
      </w:pPr>
    </w:p>
    <w:p w:rsidR="00FB4CB1" w:rsidRDefault="00FB4CB1" w:rsidP="008C4659">
      <w:pPr>
        <w:pStyle w:val="Normal8"/>
        <w:widowControl w:val="0"/>
        <w:autoSpaceDE w:val="0"/>
        <w:autoSpaceDN w:val="0"/>
        <w:spacing w:before="0" w:after="0" w:line="266" w:lineRule="exact"/>
        <w:jc w:val="left"/>
        <w:rPr>
          <w:rFonts w:ascii="GUUWSL+¡¤???_GB2312" w:cs="Times New Roman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pacing w:val="-40"/>
          <w:sz w:val="24"/>
          <w:szCs w:val="24"/>
          <w:lang w:eastAsia="zh-CN"/>
        </w:rPr>
        <w:t>注：（</w:t>
      </w:r>
      <w:r>
        <w:rPr>
          <w:rFonts w:ascii="Times New Roman" w:eastAsia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宋体" w:hAnsi="宋体" w:cs="宋体" w:hint="eastAsia"/>
          <w:color w:val="000000"/>
          <w:spacing w:val="-4"/>
          <w:sz w:val="24"/>
          <w:szCs w:val="24"/>
          <w:lang w:eastAsia="zh-CN"/>
        </w:rPr>
        <w:t>）水样采集、保存、运输及检验方法：按照现行</w:t>
      </w:r>
      <w:r>
        <w:rPr>
          <w:rFonts w:ascii="MS Mincho" w:eastAsia="MS Mincho" w:hAnsi="MS Mincho" w:cs="MS Mincho" w:hint="eastAsia"/>
          <w:color w:val="000000"/>
          <w:spacing w:val="-4"/>
          <w:sz w:val="24"/>
          <w:szCs w:val="24"/>
          <w:lang w:eastAsia="zh-CN"/>
        </w:rPr>
        <w:t>〘</w:t>
      </w:r>
      <w:r>
        <w:rPr>
          <w:rFonts w:ascii="宋体" w:hAnsi="宋体" w:cs="宋体" w:hint="eastAsia"/>
          <w:color w:val="000000"/>
          <w:spacing w:val="-4"/>
          <w:sz w:val="24"/>
          <w:szCs w:val="24"/>
          <w:lang w:eastAsia="zh-CN"/>
        </w:rPr>
        <w:t>生活饮用水标准检验方法</w:t>
      </w:r>
      <w:r>
        <w:rPr>
          <w:rFonts w:ascii="MS Mincho" w:eastAsia="MS Mincho" w:hAnsi="MS Mincho" w:cs="MS Mincho" w:hint="eastAsia"/>
          <w:color w:val="000000"/>
          <w:spacing w:val="-4"/>
          <w:sz w:val="24"/>
          <w:szCs w:val="24"/>
          <w:lang w:eastAsia="zh-CN"/>
        </w:rPr>
        <w:t>〙</w:t>
      </w:r>
      <w:r>
        <w:rPr>
          <w:rFonts w:ascii="宋体" w:hAnsi="宋体" w:cs="宋体" w:hint="eastAsia"/>
          <w:color w:val="000000"/>
          <w:spacing w:val="-4"/>
          <w:sz w:val="24"/>
          <w:szCs w:val="24"/>
          <w:lang w:eastAsia="zh-CN"/>
        </w:rPr>
        <w:t>（</w:t>
      </w:r>
      <w:r>
        <w:rPr>
          <w:rFonts w:ascii="Times New Roman" w:eastAsia="Times New Roman" w:cs="Times New Roman"/>
          <w:color w:val="000000"/>
          <w:sz w:val="24"/>
          <w:szCs w:val="24"/>
          <w:lang w:eastAsia="zh-CN"/>
        </w:rPr>
        <w:t>GB/T5750-2006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）的要求进行。</w:t>
      </w:r>
    </w:p>
    <w:p w:rsidR="00FB4CB1" w:rsidRDefault="00FB4CB1" w:rsidP="008C4659">
      <w:pPr>
        <w:pStyle w:val="Normal8"/>
        <w:widowControl w:val="0"/>
        <w:autoSpaceDE w:val="0"/>
        <w:autoSpaceDN w:val="0"/>
        <w:spacing w:before="0" w:after="0" w:line="361" w:lineRule="exact"/>
        <w:ind w:left="360"/>
        <w:jc w:val="left"/>
        <w:rPr>
          <w:rFonts w:ascii="GUUWSL+¡¤???_GB2312" w:cs="Times New Roman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（</w:t>
      </w:r>
      <w:r>
        <w:rPr>
          <w:rFonts w:ascii="Times New Roman"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）以</w:t>
      </w:r>
      <w:r>
        <w:rPr>
          <w:rFonts w:ascii="MS Mincho" w:eastAsia="MS Mincho" w:hAnsi="MS Mincho" w:cs="MS Mincho" w:hint="eastAsia"/>
          <w:color w:val="000000"/>
          <w:sz w:val="24"/>
          <w:szCs w:val="24"/>
          <w:lang w:eastAsia="zh-CN"/>
        </w:rPr>
        <w:t>〘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生活饮用水卫生标准</w:t>
      </w:r>
      <w:r>
        <w:rPr>
          <w:rFonts w:ascii="MS Mincho" w:eastAsia="MS Mincho" w:hAnsi="MS Mincho" w:cs="MS Mincho" w:hint="eastAsia"/>
          <w:color w:val="000000"/>
          <w:sz w:val="24"/>
          <w:szCs w:val="24"/>
          <w:lang w:eastAsia="zh-CN"/>
        </w:rPr>
        <w:t>〙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（</w:t>
      </w:r>
      <w:r>
        <w:rPr>
          <w:rFonts w:ascii="Times New Roman" w:eastAsia="Times New Roman" w:cs="Times New Roman"/>
          <w:color w:val="000000"/>
          <w:spacing w:val="-3"/>
          <w:sz w:val="24"/>
          <w:szCs w:val="24"/>
          <w:lang w:eastAsia="zh-CN"/>
        </w:rPr>
        <w:t>GB5749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－</w:t>
      </w:r>
      <w:r>
        <w:rPr>
          <w:rFonts w:ascii="Times New Roman" w:eastAsia="Times New Roman" w:cs="Times New Roman"/>
          <w:color w:val="000000"/>
          <w:sz w:val="24"/>
          <w:szCs w:val="24"/>
          <w:lang w:eastAsia="zh-CN"/>
        </w:rPr>
        <w:t>2006</w:t>
      </w:r>
      <w:r>
        <w:rPr>
          <w:rFonts w:ascii="宋体" w:hAnsi="宋体" w:cs="宋体" w:hint="eastAsia"/>
          <w:color w:val="000000"/>
          <w:spacing w:val="1"/>
          <w:sz w:val="24"/>
          <w:szCs w:val="24"/>
          <w:lang w:eastAsia="zh-CN"/>
        </w:rPr>
        <w:t>）作为评价标准，检测值在标准限值范围内评价为合格。</w:t>
      </w:r>
    </w:p>
    <w:p w:rsidR="00FB4CB1" w:rsidRPr="008C4659" w:rsidRDefault="00FB4CB1">
      <w:pPr>
        <w:rPr>
          <w:lang w:val="ru-RU"/>
        </w:rPr>
      </w:pPr>
    </w:p>
    <w:sectPr w:rsidR="00FB4CB1" w:rsidRPr="008C4659" w:rsidSect="002536A3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CB1" w:rsidRDefault="00FB4CB1" w:rsidP="002536A3">
      <w:r>
        <w:separator/>
      </w:r>
    </w:p>
  </w:endnote>
  <w:endnote w:type="continuationSeparator" w:id="0">
    <w:p w:rsidR="00FB4CB1" w:rsidRDefault="00FB4CB1" w:rsidP="00253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GUNEC+o¨²¨¬?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JUUIJ+??¨¬?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UWSL+¡¤???_GB2312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B1" w:rsidRDefault="00FB4CB1" w:rsidP="00B6751B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B4CB1" w:rsidRDefault="00FB4CB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CB1" w:rsidRDefault="00FB4CB1" w:rsidP="002536A3">
      <w:r>
        <w:separator/>
      </w:r>
    </w:p>
  </w:footnote>
  <w:footnote w:type="continuationSeparator" w:id="0">
    <w:p w:rsidR="00FB4CB1" w:rsidRDefault="00FB4CB1" w:rsidP="00253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B1" w:rsidRPr="008033F0" w:rsidRDefault="00FB4CB1" w:rsidP="003B2811">
    <w:pPr>
      <w:pStyle w:val="Header"/>
      <w:pBdr>
        <w:bottom w:val="none" w:sz="0" w:space="0" w:color="auto"/>
      </w:pBdr>
      <w:jc w:val="left"/>
      <w:rPr>
        <w:rFonts w:cs="Times New Roman"/>
        <w:sz w:val="36"/>
        <w:szCs w:val="36"/>
      </w:rPr>
    </w:pPr>
    <w:r w:rsidRPr="008033F0">
      <w:rPr>
        <w:rFonts w:cs="宋体" w:hint="eastAsia"/>
        <w:sz w:val="36"/>
        <w:szCs w:val="36"/>
      </w:rPr>
      <w:t>梅州市丰顺县农村饮用水安全工程水龙头水质监测信息公开表（</w:t>
    </w:r>
    <w:r>
      <w:rPr>
        <w:sz w:val="36"/>
        <w:szCs w:val="36"/>
      </w:rPr>
      <w:t>2021</w:t>
    </w:r>
    <w:r w:rsidRPr="008033F0">
      <w:rPr>
        <w:rFonts w:cs="宋体" w:hint="eastAsia"/>
        <w:sz w:val="36"/>
        <w:szCs w:val="36"/>
      </w:rPr>
      <w:t>年第</w:t>
    </w:r>
    <w:r>
      <w:rPr>
        <w:rFonts w:cs="宋体" w:hint="eastAsia"/>
        <w:sz w:val="36"/>
        <w:szCs w:val="36"/>
      </w:rPr>
      <w:t>一</w:t>
    </w:r>
    <w:r w:rsidRPr="008033F0">
      <w:rPr>
        <w:rFonts w:cs="宋体" w:hint="eastAsia"/>
        <w:sz w:val="36"/>
        <w:szCs w:val="36"/>
      </w:rPr>
      <w:t>季度）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A3"/>
    <w:rsid w:val="00014441"/>
    <w:rsid w:val="00042DDB"/>
    <w:rsid w:val="0004630F"/>
    <w:rsid w:val="00050555"/>
    <w:rsid w:val="000B333C"/>
    <w:rsid w:val="000D0C8C"/>
    <w:rsid w:val="00142999"/>
    <w:rsid w:val="001B17DE"/>
    <w:rsid w:val="001C67B4"/>
    <w:rsid w:val="00204CB7"/>
    <w:rsid w:val="00217928"/>
    <w:rsid w:val="00246ACE"/>
    <w:rsid w:val="002536A3"/>
    <w:rsid w:val="00275271"/>
    <w:rsid w:val="00277FA0"/>
    <w:rsid w:val="002C34C5"/>
    <w:rsid w:val="00332430"/>
    <w:rsid w:val="0034783B"/>
    <w:rsid w:val="003672DF"/>
    <w:rsid w:val="00367F25"/>
    <w:rsid w:val="0039588F"/>
    <w:rsid w:val="003A230B"/>
    <w:rsid w:val="003B2811"/>
    <w:rsid w:val="003B52C4"/>
    <w:rsid w:val="003B7C8F"/>
    <w:rsid w:val="004428F3"/>
    <w:rsid w:val="004A235F"/>
    <w:rsid w:val="004A6928"/>
    <w:rsid w:val="004D74F5"/>
    <w:rsid w:val="004D7E6B"/>
    <w:rsid w:val="004F069C"/>
    <w:rsid w:val="005D0ED2"/>
    <w:rsid w:val="006B27E3"/>
    <w:rsid w:val="006C05F5"/>
    <w:rsid w:val="006C2DE0"/>
    <w:rsid w:val="006C6F6E"/>
    <w:rsid w:val="007038D4"/>
    <w:rsid w:val="0072131B"/>
    <w:rsid w:val="00725ACA"/>
    <w:rsid w:val="007811B6"/>
    <w:rsid w:val="007A60CC"/>
    <w:rsid w:val="007B1426"/>
    <w:rsid w:val="008033F0"/>
    <w:rsid w:val="008349BB"/>
    <w:rsid w:val="00837B94"/>
    <w:rsid w:val="00876518"/>
    <w:rsid w:val="00887518"/>
    <w:rsid w:val="008C1F9F"/>
    <w:rsid w:val="008C4659"/>
    <w:rsid w:val="008F4CB8"/>
    <w:rsid w:val="009147EA"/>
    <w:rsid w:val="009368D7"/>
    <w:rsid w:val="00961384"/>
    <w:rsid w:val="00965269"/>
    <w:rsid w:val="009F4DC0"/>
    <w:rsid w:val="00A0049E"/>
    <w:rsid w:val="00A3297D"/>
    <w:rsid w:val="00A41032"/>
    <w:rsid w:val="00A45C0B"/>
    <w:rsid w:val="00A45F43"/>
    <w:rsid w:val="00A53341"/>
    <w:rsid w:val="00A7308D"/>
    <w:rsid w:val="00A94C14"/>
    <w:rsid w:val="00AC2421"/>
    <w:rsid w:val="00AD3898"/>
    <w:rsid w:val="00B371F7"/>
    <w:rsid w:val="00B6751B"/>
    <w:rsid w:val="00B70137"/>
    <w:rsid w:val="00B8420C"/>
    <w:rsid w:val="00B93694"/>
    <w:rsid w:val="00BE01DB"/>
    <w:rsid w:val="00C00B17"/>
    <w:rsid w:val="00C420F4"/>
    <w:rsid w:val="00C51398"/>
    <w:rsid w:val="00C91983"/>
    <w:rsid w:val="00CB00C9"/>
    <w:rsid w:val="00CF3F20"/>
    <w:rsid w:val="00D5191E"/>
    <w:rsid w:val="00D61031"/>
    <w:rsid w:val="00DC03BD"/>
    <w:rsid w:val="00E3754C"/>
    <w:rsid w:val="00EC0F78"/>
    <w:rsid w:val="00F06033"/>
    <w:rsid w:val="00F15B78"/>
    <w:rsid w:val="00F16237"/>
    <w:rsid w:val="00F36FAF"/>
    <w:rsid w:val="00F56CA7"/>
    <w:rsid w:val="00F660BB"/>
    <w:rsid w:val="00F85BE6"/>
    <w:rsid w:val="00FB4CB1"/>
    <w:rsid w:val="00FD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1B"/>
    <w:rPr>
      <w:rFonts w:ascii="Times New Roman" w:hAnsi="Times New Roman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536A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36A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536A3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36A3"/>
    <w:rPr>
      <w:sz w:val="18"/>
      <w:szCs w:val="18"/>
    </w:rPr>
  </w:style>
  <w:style w:type="table" w:styleId="TableGrid">
    <w:name w:val="Table Grid"/>
    <w:basedOn w:val="TableNormal"/>
    <w:uiPriority w:val="99"/>
    <w:rsid w:val="002536A3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8">
    <w:name w:val="Normal_8"/>
    <w:uiPriority w:val="99"/>
    <w:rsid w:val="002536A3"/>
    <w:pPr>
      <w:spacing w:before="120" w:after="240"/>
      <w:jc w:val="both"/>
    </w:pPr>
    <w:rPr>
      <w:rFonts w:cs="Calibri"/>
      <w:kern w:val="0"/>
      <w:sz w:val="22"/>
      <w:lang w:val="ru-RU" w:eastAsia="en-US"/>
    </w:rPr>
  </w:style>
  <w:style w:type="character" w:styleId="PageNumber">
    <w:name w:val="page number"/>
    <w:basedOn w:val="DefaultParagraphFont"/>
    <w:uiPriority w:val="99"/>
    <w:rsid w:val="00E37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4</Pages>
  <Words>448</Words>
  <Characters>2554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2018-03-30T01:05:00Z</dcterms:created>
  <dcterms:modified xsi:type="dcterms:W3CDTF">2021-10-22T00:44:00Z</dcterms:modified>
</cp:coreProperties>
</file>